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5A5578" w14:textId="77777777" w:rsidR="009700A6" w:rsidRDefault="009700A6" w:rsidP="003F16B2">
      <w:pPr>
        <w:tabs>
          <w:tab w:val="left" w:pos="7290"/>
        </w:tabs>
        <w:bidi/>
      </w:pPr>
    </w:p>
    <w:p w14:paraId="2743B2D4" w14:textId="77777777" w:rsidR="009700A6" w:rsidRDefault="009700A6" w:rsidP="003F16B2">
      <w:pPr>
        <w:tabs>
          <w:tab w:val="left" w:pos="7290"/>
        </w:tabs>
        <w:bidi/>
      </w:pPr>
    </w:p>
    <w:p w14:paraId="2C13A681" w14:textId="77777777" w:rsidR="00B074D7" w:rsidRPr="003F16B2" w:rsidRDefault="003F16B2" w:rsidP="003F16B2">
      <w:pPr>
        <w:tabs>
          <w:tab w:val="left" w:pos="7290"/>
        </w:tabs>
        <w:bidi/>
      </w:pPr>
      <w:r>
        <w:rPr>
          <w:rtl/>
          <w:lang w:eastAsia="ar"/>
        </w:rPr>
        <w:tab/>
      </w:r>
    </w:p>
    <w:p w14:paraId="77280539" w14:textId="77777777" w:rsidR="00AB4AC1" w:rsidRPr="00C970AC" w:rsidRDefault="00AB4AC1" w:rsidP="00AB4AC1">
      <w:pPr>
        <w:pStyle w:val="FigureTitle"/>
        <w:bidi/>
        <w:rPr>
          <w:lang w:bidi="ar-EG"/>
        </w:rPr>
      </w:pPr>
      <w:r>
        <w:rPr>
          <w:rtl/>
          <w:lang w:eastAsia="ar"/>
        </w:rPr>
        <w:t>نموذج رقم (1) – طلب تصريح نقل المخلفات خارج الموقع</w:t>
      </w:r>
    </w:p>
    <w:tbl>
      <w:tblPr>
        <w:tblStyle w:val="TableGrid"/>
        <w:bidiVisual/>
        <w:tblW w:w="9355" w:type="dxa"/>
        <w:tblCellMar>
          <w:top w:w="14" w:type="dxa"/>
          <w:left w:w="115" w:type="dxa"/>
          <w:bottom w:w="14" w:type="dxa"/>
          <w:right w:w="115" w:type="dxa"/>
        </w:tblCellMar>
        <w:tblLook w:val="04A0" w:firstRow="1" w:lastRow="0" w:firstColumn="1" w:lastColumn="0" w:noHBand="0" w:noVBand="1"/>
      </w:tblPr>
      <w:tblGrid>
        <w:gridCol w:w="9355"/>
      </w:tblGrid>
      <w:tr w:rsidR="00AB4AC1" w:rsidRPr="00C970AC" w14:paraId="6A412A38"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555D6640" w14:textId="77777777" w:rsidR="00AB4AC1" w:rsidRPr="00C970AC" w:rsidRDefault="00AB4AC1" w:rsidP="00CB7C4E">
            <w:pPr>
              <w:bidi/>
              <w:spacing w:line="276" w:lineRule="auto"/>
              <w:rPr>
                <w:rFonts w:cs="Arial"/>
                <w:lang w:bidi="ar-EG"/>
              </w:rPr>
            </w:pPr>
            <w:r w:rsidRPr="00C970AC">
              <w:rPr>
                <w:rFonts w:cs="Arial"/>
                <w:rtl/>
                <w:lang w:eastAsia="ar"/>
              </w:rPr>
              <w:t>المملكة العربية السعودية - وزارة الصحة</w:t>
            </w:r>
          </w:p>
          <w:p w14:paraId="7B28798B"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الرقم التعريفي الصادر عن الهيئة العامة للأرصاد وحماية البيئة ………………</w:t>
            </w:r>
          </w:p>
          <w:p w14:paraId="5ACBB099"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المديرية/المنطقة ………………</w:t>
            </w:r>
          </w:p>
          <w:p w14:paraId="5342B506"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 xml:space="preserve">مرفق الرعاية الصحية ……………… </w:t>
            </w:r>
          </w:p>
          <w:p w14:paraId="4127800B"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 xml:space="preserve">الرقم التسلسلي ……………… </w:t>
            </w:r>
          </w:p>
          <w:p w14:paraId="2368102C" w14:textId="77777777" w:rsidR="00AB4AC1" w:rsidRPr="00C970AC" w:rsidRDefault="00AB4AC1" w:rsidP="00CB7C4E">
            <w:pPr>
              <w:bidi/>
              <w:spacing w:line="276" w:lineRule="auto"/>
              <w:rPr>
                <w:rFonts w:cs="Arial"/>
                <w:lang w:bidi="ar-EG"/>
              </w:rPr>
            </w:pPr>
            <w:r w:rsidRPr="00081D92">
              <w:rPr>
                <w:rFonts w:cs="Arial"/>
                <w:sz w:val="18"/>
                <w:szCs w:val="18"/>
                <w:rtl/>
                <w:lang w:eastAsia="ar"/>
              </w:rPr>
              <w:t>رقم المرجع ………………</w:t>
            </w:r>
          </w:p>
        </w:tc>
      </w:tr>
      <w:tr w:rsidR="00AB4AC1" w:rsidRPr="00C970AC" w14:paraId="4F989761"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60FD960F" w14:textId="77777777" w:rsidR="00AB4AC1" w:rsidRPr="00C970AC" w:rsidRDefault="00AB4AC1" w:rsidP="00CB7C4E">
            <w:pPr>
              <w:bidi/>
              <w:spacing w:line="276" w:lineRule="auto"/>
              <w:rPr>
                <w:rFonts w:cs="Arial"/>
                <w:lang w:bidi="ar-EG"/>
              </w:rPr>
            </w:pPr>
            <w:r w:rsidRPr="00C970AC">
              <w:rPr>
                <w:rFonts w:cs="Arial"/>
                <w:rtl/>
                <w:lang w:eastAsia="ar"/>
              </w:rPr>
              <w:t>أ</w:t>
            </w:r>
          </w:p>
          <w:p w14:paraId="7B72B6FB"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مصدر المخلفات:</w:t>
            </w:r>
          </w:p>
          <w:p w14:paraId="7AE2ACD9"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أ-1 جُمعت المخلفات الواردة تفاصيلها في هذه الشهادة في ……………… لنقلها إلى ………………</w:t>
            </w:r>
          </w:p>
          <w:p w14:paraId="650DEFCD"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الاسم: ………………         التوقيع: ………………</w:t>
            </w:r>
          </w:p>
          <w:p w14:paraId="62B565C2"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المنصب: ………………       اسم المرفق: ………………</w:t>
            </w:r>
          </w:p>
          <w:p w14:paraId="640DBEF5"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رقم الهاتف: ………………  العنوان: ………………</w:t>
            </w:r>
          </w:p>
          <w:p w14:paraId="7E63A407" w14:textId="77777777" w:rsidR="00AB4AC1" w:rsidRPr="00C970AC" w:rsidRDefault="00AB4AC1" w:rsidP="00CB7C4E">
            <w:pPr>
              <w:bidi/>
              <w:spacing w:line="276" w:lineRule="auto"/>
              <w:ind w:left="330" w:hanging="450"/>
              <w:rPr>
                <w:rFonts w:cs="Arial"/>
                <w:lang w:bidi="ar-EG"/>
              </w:rPr>
            </w:pPr>
            <w:r w:rsidRPr="00081D92">
              <w:rPr>
                <w:rFonts w:cs="Arial"/>
                <w:sz w:val="18"/>
                <w:szCs w:val="18"/>
                <w:rtl/>
                <w:lang w:eastAsia="ar"/>
              </w:rPr>
              <w:t xml:space="preserve">         تاريخ جمع المخلفات: ………………………………</w:t>
            </w:r>
          </w:p>
        </w:tc>
      </w:tr>
      <w:tr w:rsidR="00AB4AC1" w:rsidRPr="00C970AC" w14:paraId="537441C4" w14:textId="77777777" w:rsidTr="00CB7C4E">
        <w:trPr>
          <w:trHeight w:val="648"/>
        </w:trPr>
        <w:tc>
          <w:tcPr>
            <w:tcW w:w="9355" w:type="dxa"/>
            <w:tcBorders>
              <w:top w:val="single" w:sz="4" w:space="0" w:color="auto"/>
              <w:left w:val="single" w:sz="4" w:space="0" w:color="auto"/>
              <w:bottom w:val="single" w:sz="4" w:space="0" w:color="auto"/>
              <w:right w:val="single" w:sz="4" w:space="0" w:color="auto"/>
            </w:tcBorders>
            <w:vAlign w:val="center"/>
            <w:hideMark/>
          </w:tcPr>
          <w:p w14:paraId="2BF44160" w14:textId="77777777" w:rsidR="00AB4AC1" w:rsidRPr="00081D92" w:rsidRDefault="00AB4AC1" w:rsidP="00CB7C4E">
            <w:pPr>
              <w:bidi/>
              <w:spacing w:line="276" w:lineRule="auto"/>
              <w:ind w:left="330"/>
              <w:jc w:val="left"/>
              <w:rPr>
                <w:rFonts w:cs="Arial"/>
                <w:sz w:val="18"/>
                <w:szCs w:val="18"/>
                <w:rtl/>
                <w:lang w:bidi="ar-EG"/>
              </w:rPr>
            </w:pPr>
            <w:r w:rsidRPr="00081D92">
              <w:rPr>
                <w:rFonts w:cs="Arial"/>
                <w:sz w:val="18"/>
                <w:szCs w:val="18"/>
                <w:rtl/>
                <w:lang w:eastAsia="ar"/>
              </w:rPr>
              <w:t>أ-2 وصف المخلفات (كميّتها وفئتها أو تصنيفها):</w:t>
            </w:r>
          </w:p>
          <w:p w14:paraId="547CD13F" w14:textId="30683B1E" w:rsidR="00AB4AC1" w:rsidRPr="00C970AC" w:rsidRDefault="00AB4AC1" w:rsidP="00CB7C4E">
            <w:pPr>
              <w:bidi/>
              <w:spacing w:line="276" w:lineRule="auto"/>
              <w:ind w:left="330"/>
              <w:jc w:val="left"/>
              <w:rPr>
                <w:rFonts w:cs="Arial"/>
                <w:lang w:bidi="ar-EG"/>
              </w:rPr>
            </w:pPr>
            <w:r w:rsidRPr="00081D92">
              <w:rPr>
                <w:rFonts w:cs="Arial"/>
                <w:sz w:val="18"/>
                <w:szCs w:val="18"/>
                <w:rtl/>
                <w:lang w:eastAsia="ar"/>
              </w:rPr>
              <w:t>………………………………………………………………</w:t>
            </w:r>
          </w:p>
        </w:tc>
      </w:tr>
      <w:tr w:rsidR="00AB4AC1" w:rsidRPr="00C970AC" w14:paraId="6B96333A"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2E0BDAEA" w14:textId="77777777" w:rsidR="00AB4AC1" w:rsidRPr="00C970AC" w:rsidRDefault="00AB4AC1" w:rsidP="00CB7C4E">
            <w:pPr>
              <w:bidi/>
              <w:spacing w:line="276" w:lineRule="auto"/>
              <w:rPr>
                <w:rFonts w:cs="Arial"/>
                <w:lang w:bidi="ar-EG"/>
              </w:rPr>
            </w:pPr>
            <w:r w:rsidRPr="00C970AC">
              <w:rPr>
                <w:rFonts w:cs="Arial"/>
                <w:rtl/>
                <w:lang w:eastAsia="ar"/>
              </w:rPr>
              <w:t>ب</w:t>
            </w:r>
          </w:p>
          <w:p w14:paraId="17DA0D44"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ناقل المخلفات:</w:t>
            </w:r>
          </w:p>
          <w:p w14:paraId="233B9D68"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أشهد بموجب هذه الشهادة أنّني استلمت حمولة المخلفات وأنّ المعلومات الواردة في القسم (أ-1) والقسم (أ-2) صحيحة وخاضعة للتعديل، وسأورد فيما يلي التفاصيل التالية:</w:t>
            </w:r>
          </w:p>
          <w:p w14:paraId="41125EF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78D329A9"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استُلمت هذه الحمولة في ……………… </w:t>
            </w:r>
          </w:p>
          <w:p w14:paraId="57F22E1B"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يوم ………………</w:t>
            </w:r>
          </w:p>
          <w:p w14:paraId="00DFA970"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الاسم: ………………         التوقيع: ……………… التاريخ: …………</w:t>
            </w:r>
          </w:p>
          <w:p w14:paraId="1F73E92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رقم لوحة الشاحنة: ……………… رقم الهاتف ………………</w:t>
            </w:r>
          </w:p>
          <w:p w14:paraId="3CC56C18"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اسم شركة النقل: ………………………</w:t>
            </w:r>
          </w:p>
          <w:p w14:paraId="7CD0A6A6"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العنوان: ………………</w:t>
            </w:r>
          </w:p>
        </w:tc>
      </w:tr>
      <w:tr w:rsidR="00AB4AC1" w:rsidRPr="00C970AC" w14:paraId="7F1BC4C6"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7C381AE6" w14:textId="77777777" w:rsidR="00AB4AC1" w:rsidRPr="00C970AC" w:rsidRDefault="00AB4AC1" w:rsidP="00CB7C4E">
            <w:pPr>
              <w:bidi/>
              <w:spacing w:line="276" w:lineRule="auto"/>
              <w:rPr>
                <w:rFonts w:cs="Arial"/>
                <w:lang w:bidi="ar-EG"/>
              </w:rPr>
            </w:pPr>
            <w:r w:rsidRPr="00C970AC">
              <w:rPr>
                <w:rFonts w:cs="Arial"/>
                <w:rtl/>
                <w:lang w:eastAsia="ar"/>
              </w:rPr>
              <w:t>ج</w:t>
            </w:r>
          </w:p>
          <w:p w14:paraId="0F6CD9E0"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مُستَلِم المخلفات</w:t>
            </w:r>
          </w:p>
          <w:p w14:paraId="5DEF24A4"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اسم المنشأة وعنوانها (الوجهة النهائية): ………………</w:t>
            </w:r>
          </w:p>
          <w:p w14:paraId="3A5D7F3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2FE75B4B"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وصلت حمولة هذه المخلفات بواسطة شاحنة رقم لوحتها ………… في تمام الساعة ……… يوم ……… وأفاد الناقل أن اسمه ……………… وأنه أوصلها نيابة عن ……………… وأشهد بموجب هذه الشهادة أن المعلومات الواردة في القسم (أ-2) والمعدّلة في القسم (ب) -إذا دعت الحاجة- صحيحة وخاضعة للتعديل، وسأورد فيما يلي التفاصيل التالية:</w:t>
            </w:r>
          </w:p>
          <w:p w14:paraId="59A62A0E"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56A844C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الاسم: ………………         التوقيع: ……………… المنصب: …………</w:t>
            </w:r>
          </w:p>
          <w:p w14:paraId="10649E5B"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التاريخ: ……………… اسم المنشأة: ………………………</w:t>
            </w:r>
          </w:p>
        </w:tc>
      </w:tr>
      <w:tr w:rsidR="00AB4AC1" w:rsidRPr="00C970AC" w14:paraId="20CF529E"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6758D737" w14:textId="77777777" w:rsidR="00AB4AC1" w:rsidRPr="00C970AC" w:rsidRDefault="00AB4AC1" w:rsidP="00CB7C4E">
            <w:pPr>
              <w:bidi/>
              <w:spacing w:line="276" w:lineRule="auto"/>
              <w:rPr>
                <w:rFonts w:cs="Arial"/>
                <w:lang w:bidi="ar-EG"/>
              </w:rPr>
            </w:pPr>
            <w:r w:rsidRPr="00C970AC">
              <w:rPr>
                <w:rFonts w:cs="Arial"/>
                <w:rtl/>
                <w:lang w:eastAsia="ar"/>
              </w:rPr>
              <w:t>د</w:t>
            </w:r>
          </w:p>
          <w:p w14:paraId="5645396A"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إنجاز المعالجة</w:t>
            </w:r>
          </w:p>
          <w:p w14:paraId="38B86895"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لقد عُولجت المخلفات الواردة تفاصيلها أعلاه باستخدام أسلوب ……… وقد تُخلّص منها من خلال ……… </w:t>
            </w:r>
          </w:p>
          <w:p w14:paraId="1590E423"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الاسم: ………………         التوقيع: ……………… </w:t>
            </w:r>
          </w:p>
          <w:p w14:paraId="728CDB8B"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التاريخ: ……………… اسم المنشأة: ………………………</w:t>
            </w:r>
          </w:p>
        </w:tc>
      </w:tr>
    </w:tbl>
    <w:p w14:paraId="4CA13943" w14:textId="77777777" w:rsidR="00AB4AC1" w:rsidRPr="00B62529" w:rsidRDefault="00AB4AC1" w:rsidP="00AB4AC1">
      <w:pPr>
        <w:bidi/>
        <w:rPr>
          <w:lang w:bidi="ar-EG"/>
        </w:rPr>
      </w:pPr>
    </w:p>
    <w:p w14:paraId="601E8C37" w14:textId="77777777" w:rsidR="00AB4AC1" w:rsidRDefault="00AB4AC1" w:rsidP="00AB4AC1">
      <w:pPr>
        <w:pStyle w:val="BodyItalic"/>
        <w:bidi/>
        <w:rPr>
          <w:rFonts w:asciiTheme="minorHAnsi" w:hAnsiTheme="minorHAnsi"/>
          <w:sz w:val="22"/>
          <w:szCs w:val="22"/>
          <w:lang w:bidi="ar-EG"/>
        </w:rPr>
      </w:pPr>
      <w:r>
        <w:rPr>
          <w:rtl/>
          <w:lang w:eastAsia="ar"/>
        </w:rPr>
        <w:t>يُقدَّم الطلب من ثلاث نسخ.</w:t>
      </w:r>
    </w:p>
    <w:p w14:paraId="0EF601C2" w14:textId="77777777" w:rsidR="00AB4AC1" w:rsidRDefault="00AB4AC1" w:rsidP="00AB4AC1">
      <w:pPr>
        <w:pStyle w:val="FigureTitle"/>
        <w:bidi/>
        <w:jc w:val="both"/>
      </w:pPr>
      <w:r>
        <w:rPr>
          <w:rtl/>
          <w:lang w:eastAsia="ar"/>
        </w:rPr>
        <w:t>ملصق</w:t>
      </w:r>
    </w:p>
    <w:p w14:paraId="755014CB" w14:textId="53BA45C6" w:rsidR="00A40481" w:rsidRPr="003F16B2" w:rsidRDefault="00A40481" w:rsidP="003F16B2">
      <w:pPr>
        <w:tabs>
          <w:tab w:val="left" w:pos="7290"/>
        </w:tabs>
        <w:bidi/>
      </w:pPr>
    </w:p>
    <w:sectPr w:rsidR="00A40481" w:rsidRPr="003F16B2" w:rsidSect="00956048">
      <w:headerReference w:type="even" r:id="rId11"/>
      <w:headerReference w:type="default" r:id="rId12"/>
      <w:footerReference w:type="even" r:id="rId13"/>
      <w:footerReference w:type="default" r:id="rId14"/>
      <w:headerReference w:type="first" r:id="rId15"/>
      <w:footerReference w:type="first" r:id="rId16"/>
      <w:pgSz w:w="11907" w:h="16840" w:code="9"/>
      <w:pgMar w:top="1100" w:right="1134" w:bottom="1077" w:left="1260"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FE1AC" w14:textId="77777777" w:rsidR="00F23A7F" w:rsidRDefault="00F23A7F">
      <w:r>
        <w:separator/>
      </w:r>
    </w:p>
    <w:p w14:paraId="2D216D49" w14:textId="77777777" w:rsidR="00F23A7F" w:rsidRDefault="00F23A7F"/>
  </w:endnote>
  <w:endnote w:type="continuationSeparator" w:id="0">
    <w:p w14:paraId="677034C0" w14:textId="77777777" w:rsidR="00F23A7F" w:rsidRDefault="00F23A7F">
      <w:r>
        <w:continuationSeparator/>
      </w:r>
    </w:p>
    <w:p w14:paraId="56A4A18F" w14:textId="77777777" w:rsidR="00F23A7F" w:rsidRDefault="00F23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1DB5C" w14:textId="77777777" w:rsidR="00AB4AC1" w:rsidRDefault="00AB4AC1">
    <w:pPr>
      <w:pStyle w:val="Footer"/>
      <w:bid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96398D">
    <w:pPr>
      <w:pStyle w:val="Footer"/>
      <w:bidi/>
      <w:jc w:val="left"/>
      <w:rPr>
        <w:sz w:val="16"/>
        <w:szCs w:val="16"/>
        <w:lang w:val="en-AU"/>
      </w:rPr>
    </w:pPr>
  </w:p>
  <w:p w14:paraId="1F1CA2EF" w14:textId="3576B4E4" w:rsidR="00802BFB" w:rsidRPr="006C1ABD" w:rsidRDefault="00802BFB" w:rsidP="00802BF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3F053ACD" wp14:editId="46AD9DF1">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B764E5" id="Straight Connector 1"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3B6A12D8A805402E9227080E1B5664CC"/>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EOM-ZO0-TP-000174-AR Rev 000</w:t>
        </w:r>
      </w:sdtContent>
    </w:sdt>
    <w:r w:rsidRPr="006C1ABD">
      <w:rPr>
        <w:rFonts w:eastAsia="Arial" w:cs="Arial"/>
        <w:color w:val="7A8D95"/>
        <w:sz w:val="16"/>
        <w:szCs w:val="16"/>
      </w:rPr>
      <w:t xml:space="preserve">|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8D28DF9FE3944F3D9B97157D6700B97E"/>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8A35F5A" w14:textId="46AD7443" w:rsidR="00802BFB" w:rsidRPr="006C1ABD" w:rsidRDefault="00802BFB" w:rsidP="00802BF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C2243CA" w14:textId="012809F2" w:rsidR="009210BF" w:rsidRPr="00802BFB" w:rsidRDefault="00802BFB" w:rsidP="00802BFB">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2400" w14:textId="77777777" w:rsidR="00AB4AC1" w:rsidRDefault="00AB4AC1">
    <w:pPr>
      <w:pStyle w:val="Footer"/>
      <w:bid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41090" w14:textId="77777777" w:rsidR="00F23A7F" w:rsidRDefault="00F23A7F">
      <w:r>
        <w:separator/>
      </w:r>
    </w:p>
    <w:p w14:paraId="447C5BC0" w14:textId="77777777" w:rsidR="00F23A7F" w:rsidRDefault="00F23A7F"/>
  </w:footnote>
  <w:footnote w:type="continuationSeparator" w:id="0">
    <w:p w14:paraId="1E08470D" w14:textId="77777777" w:rsidR="00F23A7F" w:rsidRDefault="00F23A7F">
      <w:r>
        <w:continuationSeparator/>
      </w:r>
    </w:p>
    <w:p w14:paraId="3E9A7E63" w14:textId="77777777" w:rsidR="00F23A7F" w:rsidRDefault="00F23A7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38867" w14:textId="77777777" w:rsidR="00AB4AC1" w:rsidRDefault="00AB4AC1">
    <w:pPr>
      <w:pStyle w:val="Heade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956048" w14:paraId="55B15A60" w14:textId="77777777" w:rsidTr="00802BFB">
      <w:trPr>
        <w:jc w:val="center"/>
      </w:trPr>
      <w:tc>
        <w:tcPr>
          <w:tcW w:w="6845" w:type="dxa"/>
          <w:vAlign w:val="center"/>
        </w:tcPr>
        <w:p w14:paraId="361EC67C" w14:textId="5B8499F1" w:rsidR="00956048" w:rsidRPr="006A25F8" w:rsidRDefault="00956048" w:rsidP="00802BFB">
          <w:pPr>
            <w:pStyle w:val="CPDocTitle"/>
            <w:bidi/>
            <w:rPr>
              <w:kern w:val="32"/>
              <w:sz w:val="24"/>
              <w:szCs w:val="24"/>
              <w:rtl/>
              <w:lang w:val="en-GB"/>
            </w:rPr>
          </w:pPr>
          <w:r w:rsidRPr="00AB4AC1">
            <w:rPr>
              <w:kern w:val="32"/>
              <w:sz w:val="24"/>
              <w:szCs w:val="24"/>
              <w:rtl/>
              <w:lang w:eastAsia="ar"/>
            </w:rPr>
            <w:t>ن</w:t>
          </w:r>
          <w:r w:rsidR="00164E79">
            <w:rPr>
              <w:kern w:val="32"/>
              <w:sz w:val="24"/>
              <w:szCs w:val="24"/>
              <w:rtl/>
              <w:lang w:eastAsia="ar"/>
            </w:rPr>
            <w:t xml:space="preserve">موذج سجل نقل </w:t>
          </w:r>
          <w:r w:rsidR="00164E79">
            <w:rPr>
              <w:kern w:val="32"/>
              <w:sz w:val="24"/>
              <w:szCs w:val="24"/>
              <w:rtl/>
              <w:lang w:eastAsia="ar"/>
            </w:rPr>
            <w:t xml:space="preserve">المخلفات </w:t>
          </w:r>
          <w:r w:rsidR="00500C9F">
            <w:rPr>
              <w:rFonts w:hint="cs"/>
              <w:kern w:val="32"/>
              <w:sz w:val="24"/>
              <w:szCs w:val="24"/>
              <w:rtl/>
              <w:lang w:eastAsia="ar"/>
            </w:rPr>
            <w:t>في المرافق البلدية</w:t>
          </w:r>
        </w:p>
      </w:tc>
    </w:tr>
  </w:tbl>
  <w:p w14:paraId="0FE4F66F" w14:textId="262EB5AD" w:rsidR="009210BF" w:rsidRPr="00AC1B11" w:rsidRDefault="00D54BA1" w:rsidP="00AC1B11">
    <w:pPr>
      <w:pStyle w:val="Header"/>
      <w:bidi/>
    </w:pPr>
    <w:bookmarkStart w:id="0" w:name="_GoBack"/>
    <w:r w:rsidRPr="009A054C">
      <w:rPr>
        <w:noProof/>
        <w:lang w:eastAsia="en-US"/>
      </w:rPr>
      <w:drawing>
        <wp:anchor distT="0" distB="0" distL="114300" distR="114300" simplePos="0" relativeHeight="251659264" behindDoc="0" locked="0" layoutInCell="1" allowOverlap="1" wp14:anchorId="68FC6C09" wp14:editId="13EEAC4C">
          <wp:simplePos x="0" y="0"/>
          <wp:positionH relativeFrom="margin">
            <wp:posOffset>-660400</wp:posOffset>
          </wp:positionH>
          <wp:positionV relativeFrom="paragraph">
            <wp:posOffset>-447040</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F88F" w14:textId="77777777" w:rsidR="00AB4AC1" w:rsidRDefault="00AB4AC1">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1E"/>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4E79"/>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4B2"/>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0C9F"/>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5C5"/>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4E1C"/>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0A3"/>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2BFB"/>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6048"/>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3DA6"/>
    <w:rsid w:val="00D54818"/>
    <w:rsid w:val="00D54BA1"/>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3A7F"/>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6A12D8A805402E9227080E1B5664CC"/>
        <w:category>
          <w:name w:val="General"/>
          <w:gallery w:val="placeholder"/>
        </w:category>
        <w:types>
          <w:type w:val="bbPlcHdr"/>
        </w:types>
        <w:behaviors>
          <w:behavior w:val="content"/>
        </w:behaviors>
        <w:guid w:val="{9EB04AF0-9BAD-4CB5-BFD6-EC1FB12478F3}"/>
      </w:docPartPr>
      <w:docPartBody>
        <w:p w:rsidR="00000000" w:rsidRDefault="00FA243B" w:rsidP="00FA243B">
          <w:pPr>
            <w:pStyle w:val="3B6A12D8A805402E9227080E1B5664CC"/>
          </w:pPr>
          <w:r w:rsidRPr="00D16477">
            <w:rPr>
              <w:rStyle w:val="PlaceholderText"/>
            </w:rPr>
            <w:t>[Subject]</w:t>
          </w:r>
        </w:p>
      </w:docPartBody>
    </w:docPart>
    <w:docPart>
      <w:docPartPr>
        <w:name w:val="8D28DF9FE3944F3D9B97157D6700B97E"/>
        <w:category>
          <w:name w:val="General"/>
          <w:gallery w:val="placeholder"/>
        </w:category>
        <w:types>
          <w:type w:val="bbPlcHdr"/>
        </w:types>
        <w:behaviors>
          <w:behavior w:val="content"/>
        </w:behaviors>
        <w:guid w:val="{FE93C21D-8E93-4116-836E-2A0033002990}"/>
      </w:docPartPr>
      <w:docPartBody>
        <w:p w:rsidR="00000000" w:rsidRDefault="00FA243B" w:rsidP="00FA243B">
          <w:pPr>
            <w:pStyle w:val="8D28DF9FE3944F3D9B97157D6700B97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3B"/>
    <w:rsid w:val="00D640D4"/>
    <w:rsid w:val="00FA2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A243B"/>
    <w:rPr>
      <w:color w:val="808080"/>
    </w:rPr>
  </w:style>
  <w:style w:type="paragraph" w:customStyle="1" w:styleId="3B6A12D8A805402E9227080E1B5664CC">
    <w:name w:val="3B6A12D8A805402E9227080E1B5664CC"/>
    <w:rsid w:val="00FA243B"/>
    <w:pPr>
      <w:bidi/>
    </w:pPr>
  </w:style>
  <w:style w:type="paragraph" w:customStyle="1" w:styleId="6DB717D5085F4A0F953A4E7158F0E86C">
    <w:name w:val="6DB717D5085F4A0F953A4E7158F0E86C"/>
    <w:rsid w:val="00FA243B"/>
    <w:pPr>
      <w:bidi/>
    </w:pPr>
  </w:style>
  <w:style w:type="paragraph" w:customStyle="1" w:styleId="8D28DF9FE3944F3D9B97157D6700B97E">
    <w:name w:val="8D28DF9FE3944F3D9B97157D6700B97E"/>
    <w:rsid w:val="00FA243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44C39C69-59D1-49DF-92B1-F3918489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22</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1737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EOM-ZO0-TP-000174-AR Rev 000</dc:subject>
  <dc:creator>Rivamonte, Leonnito (RMP)</dc:creator>
  <cp:keywords>ᅟ</cp:keywords>
  <cp:lastModifiedBy>الاء الزهراني Alaa Alzahrani</cp:lastModifiedBy>
  <cp:revision>31</cp:revision>
  <cp:lastPrinted>2017-10-17T10:11:00Z</cp:lastPrinted>
  <dcterms:created xsi:type="dcterms:W3CDTF">2019-12-16T06:44:00Z</dcterms:created>
  <dcterms:modified xsi:type="dcterms:W3CDTF">2022-02-03T11:09:00Z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